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2B" w:rsidRPr="000D13A9" w:rsidRDefault="00426E2B">
      <w:pPr>
        <w:rPr>
          <w:b/>
          <w:sz w:val="24"/>
        </w:rPr>
      </w:pPr>
      <w:r w:rsidRPr="000D13A9">
        <w:rPr>
          <w:rFonts w:hint="eastAsia"/>
          <w:b/>
          <w:sz w:val="24"/>
        </w:rPr>
        <w:t>食品</w:t>
      </w:r>
    </w:p>
    <w:p w:rsidR="00426E2B" w:rsidRDefault="00426E2B">
      <w:pPr>
        <w:rPr>
          <w:sz w:val="24"/>
        </w:rPr>
      </w:pPr>
      <w:r>
        <w:rPr>
          <w:rFonts w:hint="eastAsia"/>
          <w:sz w:val="24"/>
        </w:rPr>
        <w:t>于海涛、牛红云、张甦、姚微、王冰</w:t>
      </w:r>
      <w:r w:rsidRPr="00B63A05">
        <w:rPr>
          <w:rFonts w:hint="eastAsia"/>
          <w:sz w:val="24"/>
        </w:rPr>
        <w:t>、严晓玲、刘楠、唐民民、于飞、张晓霞、</w:t>
      </w:r>
      <w:r>
        <w:rPr>
          <w:rFonts w:hint="eastAsia"/>
          <w:sz w:val="24"/>
        </w:rPr>
        <w:t>许子刚、刘深勇、曲彤旭、孙彦、刘岩、孟辉、郑悦</w:t>
      </w:r>
    </w:p>
    <w:p w:rsidR="00426E2B" w:rsidRDefault="00426E2B">
      <w:pPr>
        <w:rPr>
          <w:sz w:val="24"/>
        </w:rPr>
      </w:pPr>
    </w:p>
    <w:p w:rsidR="00426E2B" w:rsidRPr="000D13A9" w:rsidRDefault="00426E2B">
      <w:pPr>
        <w:rPr>
          <w:b/>
          <w:sz w:val="24"/>
        </w:rPr>
      </w:pPr>
      <w:r w:rsidRPr="000D13A9">
        <w:rPr>
          <w:rFonts w:hint="eastAsia"/>
          <w:b/>
          <w:sz w:val="24"/>
        </w:rPr>
        <w:t>经管</w:t>
      </w:r>
    </w:p>
    <w:p w:rsidR="00426E2B" w:rsidRDefault="00426E2B">
      <w:pPr>
        <w:rPr>
          <w:sz w:val="24"/>
        </w:rPr>
      </w:pPr>
      <w:r w:rsidRPr="00B63A05">
        <w:rPr>
          <w:rFonts w:hint="eastAsia"/>
          <w:sz w:val="24"/>
        </w:rPr>
        <w:t>吕秀丽</w:t>
      </w:r>
      <w:r>
        <w:rPr>
          <w:rFonts w:hint="eastAsia"/>
          <w:sz w:val="24"/>
        </w:rPr>
        <w:t>、王超、梁亮、</w:t>
      </w:r>
      <w:r w:rsidRPr="00B63A05">
        <w:rPr>
          <w:rFonts w:hint="eastAsia"/>
          <w:sz w:val="24"/>
        </w:rPr>
        <w:t>李树平</w:t>
      </w:r>
      <w:r>
        <w:rPr>
          <w:rFonts w:hint="eastAsia"/>
          <w:sz w:val="24"/>
        </w:rPr>
        <w:t>、</w:t>
      </w:r>
      <w:r w:rsidRPr="00B63A05">
        <w:rPr>
          <w:rFonts w:hint="eastAsia"/>
          <w:sz w:val="24"/>
        </w:rPr>
        <w:t>梁平、张微微、张红娟、王振林、徐睿、张海鹰、丁广华、</w:t>
      </w:r>
      <w:r>
        <w:rPr>
          <w:rFonts w:hint="eastAsia"/>
          <w:sz w:val="24"/>
        </w:rPr>
        <w:t>谭莉、咸苏娜、于晶、孙彦全、王雪莹、徐佳巍、张冬梅、朱晓明、</w:t>
      </w:r>
    </w:p>
    <w:p w:rsidR="00426E2B" w:rsidRDefault="00426E2B">
      <w:pPr>
        <w:rPr>
          <w:sz w:val="24"/>
        </w:rPr>
      </w:pPr>
      <w:r>
        <w:rPr>
          <w:rFonts w:hint="eastAsia"/>
          <w:sz w:val="24"/>
        </w:rPr>
        <w:t>洪帅、吴显亮</w:t>
      </w:r>
      <w:r w:rsidRPr="008865A4">
        <w:rPr>
          <w:rFonts w:hint="eastAsia"/>
          <w:sz w:val="24"/>
        </w:rPr>
        <w:t>、李妍、彭芸</w:t>
      </w:r>
    </w:p>
    <w:p w:rsidR="00426E2B" w:rsidRDefault="00426E2B">
      <w:pPr>
        <w:rPr>
          <w:sz w:val="24"/>
        </w:rPr>
      </w:pPr>
    </w:p>
    <w:p w:rsidR="00426E2B" w:rsidRPr="000D13A9" w:rsidRDefault="00426E2B">
      <w:pPr>
        <w:rPr>
          <w:b/>
          <w:sz w:val="24"/>
        </w:rPr>
      </w:pPr>
      <w:r w:rsidRPr="000D13A9">
        <w:rPr>
          <w:rFonts w:hint="eastAsia"/>
          <w:b/>
          <w:sz w:val="24"/>
        </w:rPr>
        <w:t>护理</w:t>
      </w:r>
    </w:p>
    <w:p w:rsidR="00426E2B" w:rsidRDefault="00426E2B">
      <w:pPr>
        <w:rPr>
          <w:sz w:val="24"/>
        </w:rPr>
      </w:pPr>
      <w:r>
        <w:rPr>
          <w:rFonts w:hint="eastAsia"/>
          <w:sz w:val="24"/>
        </w:rPr>
        <w:t>计仁军、</w:t>
      </w:r>
      <w:r w:rsidRPr="00B63A05">
        <w:rPr>
          <w:rFonts w:hint="eastAsia"/>
          <w:sz w:val="24"/>
        </w:rPr>
        <w:t>陈焕芬、孙庶强、王慧颖、杨杰、</w:t>
      </w:r>
      <w:r>
        <w:rPr>
          <w:rFonts w:hint="eastAsia"/>
          <w:sz w:val="24"/>
        </w:rPr>
        <w:t>王凤荣、顾海鸥、郭佳、刘伟、岳联革、张宏英、王平、赵凤基、张飞宇、曹美香、滕立鹏、张春霞、杨杰</w:t>
      </w:r>
    </w:p>
    <w:p w:rsidR="00426E2B" w:rsidRDefault="00426E2B">
      <w:pPr>
        <w:rPr>
          <w:sz w:val="24"/>
        </w:rPr>
      </w:pPr>
    </w:p>
    <w:p w:rsidR="00426E2B" w:rsidRPr="000D13A9" w:rsidRDefault="00426E2B">
      <w:pPr>
        <w:rPr>
          <w:b/>
          <w:sz w:val="24"/>
        </w:rPr>
      </w:pPr>
      <w:r w:rsidRPr="000D13A9">
        <w:rPr>
          <w:rFonts w:hint="eastAsia"/>
          <w:b/>
          <w:sz w:val="24"/>
        </w:rPr>
        <w:t>计算机</w:t>
      </w:r>
    </w:p>
    <w:p w:rsidR="00426E2B" w:rsidRDefault="00426E2B">
      <w:pPr>
        <w:rPr>
          <w:sz w:val="24"/>
        </w:rPr>
      </w:pPr>
      <w:r w:rsidRPr="00B63A05">
        <w:rPr>
          <w:rFonts w:hint="eastAsia"/>
          <w:sz w:val="24"/>
        </w:rPr>
        <w:t>许景润、符啸威、</w:t>
      </w:r>
      <w:r>
        <w:rPr>
          <w:rFonts w:hint="eastAsia"/>
          <w:sz w:val="24"/>
        </w:rPr>
        <w:t>刘琴、</w:t>
      </w:r>
      <w:r w:rsidRPr="00B63A05">
        <w:rPr>
          <w:rFonts w:hint="eastAsia"/>
          <w:sz w:val="24"/>
        </w:rPr>
        <w:t>韩国良、章蕾、吕静、李苏晋、</w:t>
      </w:r>
      <w:r>
        <w:rPr>
          <w:rFonts w:hint="eastAsia"/>
          <w:sz w:val="24"/>
        </w:rPr>
        <w:t>李海燕、丁晓燕、侯云霞、沈敏跃、王立福、李石、刘贤锋、于洪涛、</w:t>
      </w:r>
      <w:r w:rsidRPr="008865A4">
        <w:rPr>
          <w:rFonts w:hint="eastAsia"/>
          <w:sz w:val="24"/>
        </w:rPr>
        <w:t>刁雪强、孙韬、单爽</w:t>
      </w:r>
      <w:r>
        <w:rPr>
          <w:rFonts w:hint="eastAsia"/>
          <w:sz w:val="24"/>
        </w:rPr>
        <w:t>、高晗</w:t>
      </w:r>
    </w:p>
    <w:p w:rsidR="00426E2B" w:rsidRDefault="00426E2B">
      <w:pPr>
        <w:rPr>
          <w:sz w:val="24"/>
        </w:rPr>
      </w:pPr>
    </w:p>
    <w:p w:rsidR="00426E2B" w:rsidRPr="000D13A9" w:rsidRDefault="00426E2B">
      <w:pPr>
        <w:rPr>
          <w:b/>
          <w:sz w:val="24"/>
        </w:rPr>
      </w:pPr>
      <w:r w:rsidRPr="000D13A9">
        <w:rPr>
          <w:rFonts w:hint="eastAsia"/>
          <w:b/>
          <w:sz w:val="24"/>
        </w:rPr>
        <w:t>师范</w:t>
      </w:r>
    </w:p>
    <w:p w:rsidR="00426E2B" w:rsidRDefault="00426E2B">
      <w:pPr>
        <w:rPr>
          <w:sz w:val="24"/>
        </w:rPr>
      </w:pPr>
      <w:r>
        <w:rPr>
          <w:rFonts w:hint="eastAsia"/>
          <w:sz w:val="24"/>
        </w:rPr>
        <w:t>李秀梅、宋兴斌、</w:t>
      </w:r>
      <w:r w:rsidRPr="00B63A05">
        <w:rPr>
          <w:rFonts w:hint="eastAsia"/>
          <w:sz w:val="24"/>
        </w:rPr>
        <w:t>周朝元、</w:t>
      </w:r>
      <w:r>
        <w:rPr>
          <w:rFonts w:hint="eastAsia"/>
          <w:sz w:val="24"/>
        </w:rPr>
        <w:t>汪铁楠、李晶、刘超、</w:t>
      </w:r>
      <w:r w:rsidRPr="00B63A05">
        <w:rPr>
          <w:rFonts w:hint="eastAsia"/>
          <w:sz w:val="24"/>
        </w:rPr>
        <w:t>田婷、</w:t>
      </w:r>
      <w:r>
        <w:rPr>
          <w:rFonts w:hint="eastAsia"/>
          <w:sz w:val="24"/>
        </w:rPr>
        <w:t>郑军、张欣、</w:t>
      </w:r>
      <w:r w:rsidRPr="00B63A05">
        <w:rPr>
          <w:rFonts w:hint="eastAsia"/>
          <w:sz w:val="24"/>
        </w:rPr>
        <w:t>方文举、陈瑶、杨晓英、</w:t>
      </w:r>
      <w:r>
        <w:rPr>
          <w:rFonts w:hint="eastAsia"/>
          <w:sz w:val="24"/>
        </w:rPr>
        <w:t>张忠友、刘帅、王宏宇、马成、姜志刚、张云、李淑杰、李锡明、夏微、韦华、王雪巍、李鹏、王学坚、彭湃、郝莹、</w:t>
      </w:r>
      <w:r w:rsidRPr="008865A4">
        <w:rPr>
          <w:rFonts w:hint="eastAsia"/>
          <w:sz w:val="24"/>
        </w:rPr>
        <w:t>季瑞红、常青</w:t>
      </w:r>
    </w:p>
    <w:p w:rsidR="00426E2B" w:rsidRDefault="00426E2B">
      <w:pPr>
        <w:rPr>
          <w:sz w:val="24"/>
        </w:rPr>
      </w:pPr>
    </w:p>
    <w:p w:rsidR="00426E2B" w:rsidRPr="000D13A9" w:rsidRDefault="00426E2B">
      <w:pPr>
        <w:rPr>
          <w:b/>
          <w:sz w:val="24"/>
        </w:rPr>
      </w:pPr>
      <w:r w:rsidRPr="000D13A9">
        <w:rPr>
          <w:rFonts w:hint="eastAsia"/>
          <w:b/>
          <w:sz w:val="24"/>
        </w:rPr>
        <w:t>制药</w:t>
      </w:r>
    </w:p>
    <w:p w:rsidR="00426E2B" w:rsidRDefault="00426E2B">
      <w:pPr>
        <w:rPr>
          <w:sz w:val="24"/>
        </w:rPr>
      </w:pPr>
      <w:r w:rsidRPr="00B63A05">
        <w:rPr>
          <w:rFonts w:hint="eastAsia"/>
          <w:sz w:val="24"/>
        </w:rPr>
        <w:t>王云庆、沈莉、韩秋菊、孟璐、李郑军、刘玉华、刘振华</w:t>
      </w:r>
      <w:r>
        <w:rPr>
          <w:rFonts w:hint="eastAsia"/>
          <w:sz w:val="24"/>
        </w:rPr>
        <w:t>、黄盼盼、范铁男、</w:t>
      </w:r>
    </w:p>
    <w:p w:rsidR="00426E2B" w:rsidRDefault="00426E2B">
      <w:pPr>
        <w:rPr>
          <w:sz w:val="24"/>
        </w:rPr>
      </w:pPr>
      <w:r>
        <w:rPr>
          <w:rFonts w:hint="eastAsia"/>
          <w:sz w:val="24"/>
        </w:rPr>
        <w:t>史洪波、</w:t>
      </w:r>
      <w:r w:rsidRPr="008865A4">
        <w:rPr>
          <w:rFonts w:hint="eastAsia"/>
          <w:sz w:val="24"/>
        </w:rPr>
        <w:t>杨淑红</w:t>
      </w:r>
    </w:p>
    <w:p w:rsidR="00426E2B" w:rsidRDefault="00426E2B">
      <w:pPr>
        <w:rPr>
          <w:sz w:val="24"/>
        </w:rPr>
      </w:pPr>
    </w:p>
    <w:p w:rsidR="00426E2B" w:rsidRPr="000D13A9" w:rsidRDefault="00426E2B">
      <w:pPr>
        <w:rPr>
          <w:b/>
          <w:sz w:val="24"/>
        </w:rPr>
      </w:pPr>
      <w:r w:rsidRPr="000D13A9">
        <w:rPr>
          <w:rFonts w:hint="eastAsia"/>
          <w:b/>
          <w:sz w:val="24"/>
        </w:rPr>
        <w:t>体育</w:t>
      </w:r>
    </w:p>
    <w:p w:rsidR="00426E2B" w:rsidRPr="000D13A9" w:rsidRDefault="00426E2B">
      <w:pPr>
        <w:rPr>
          <w:sz w:val="24"/>
        </w:rPr>
      </w:pPr>
      <w:r>
        <w:rPr>
          <w:rFonts w:hint="eastAsia"/>
          <w:sz w:val="24"/>
        </w:rPr>
        <w:t>田丽芬、</w:t>
      </w:r>
      <w:r w:rsidRPr="00B63A05">
        <w:rPr>
          <w:rFonts w:hint="eastAsia"/>
          <w:sz w:val="24"/>
        </w:rPr>
        <w:t>杨振炜、刘强、</w:t>
      </w:r>
      <w:r>
        <w:rPr>
          <w:rFonts w:hint="eastAsia"/>
          <w:sz w:val="24"/>
        </w:rPr>
        <w:t>曲艳华</w:t>
      </w:r>
    </w:p>
    <w:p w:rsidR="00426E2B" w:rsidRPr="000D13A9" w:rsidRDefault="00426E2B">
      <w:pPr>
        <w:rPr>
          <w:sz w:val="24"/>
        </w:rPr>
      </w:pPr>
    </w:p>
    <w:p w:rsidR="00426E2B" w:rsidRPr="000D13A9" w:rsidRDefault="00426E2B">
      <w:pPr>
        <w:rPr>
          <w:b/>
          <w:sz w:val="24"/>
        </w:rPr>
      </w:pPr>
      <w:r w:rsidRPr="000D13A9">
        <w:rPr>
          <w:rFonts w:hint="eastAsia"/>
          <w:b/>
          <w:sz w:val="24"/>
        </w:rPr>
        <w:t>思政</w:t>
      </w:r>
    </w:p>
    <w:p w:rsidR="00426E2B" w:rsidRDefault="00426E2B">
      <w:pPr>
        <w:rPr>
          <w:sz w:val="24"/>
        </w:rPr>
      </w:pPr>
      <w:r w:rsidRPr="00B63A05">
        <w:rPr>
          <w:rFonts w:hint="eastAsia"/>
          <w:sz w:val="24"/>
        </w:rPr>
        <w:t>杜兰花、赵华、苏学会、高雁</w:t>
      </w:r>
      <w:r>
        <w:rPr>
          <w:rFonts w:hint="eastAsia"/>
          <w:sz w:val="24"/>
        </w:rPr>
        <w:t>、</w:t>
      </w:r>
      <w:r w:rsidRPr="00B63A05">
        <w:rPr>
          <w:rFonts w:hint="eastAsia"/>
          <w:sz w:val="24"/>
        </w:rPr>
        <w:t>赵春梅、</w:t>
      </w:r>
      <w:r>
        <w:rPr>
          <w:rFonts w:hint="eastAsia"/>
          <w:sz w:val="24"/>
        </w:rPr>
        <w:t>路生文</w:t>
      </w:r>
    </w:p>
    <w:p w:rsidR="00426E2B" w:rsidRPr="000D13A9" w:rsidRDefault="00426E2B">
      <w:pPr>
        <w:rPr>
          <w:sz w:val="24"/>
        </w:rPr>
      </w:pPr>
    </w:p>
    <w:p w:rsidR="00426E2B" w:rsidRPr="000D13A9" w:rsidRDefault="00426E2B">
      <w:pPr>
        <w:rPr>
          <w:b/>
          <w:sz w:val="24"/>
        </w:rPr>
      </w:pPr>
      <w:r w:rsidRPr="000D13A9">
        <w:rPr>
          <w:rFonts w:hint="eastAsia"/>
          <w:b/>
          <w:sz w:val="24"/>
        </w:rPr>
        <w:t>创业</w:t>
      </w:r>
    </w:p>
    <w:p w:rsidR="00426E2B" w:rsidRDefault="00426E2B" w:rsidP="0027210A">
      <w:pPr>
        <w:rPr>
          <w:sz w:val="24"/>
        </w:rPr>
      </w:pPr>
      <w:r w:rsidRPr="00B63A05">
        <w:rPr>
          <w:rFonts w:hint="eastAsia"/>
          <w:sz w:val="24"/>
        </w:rPr>
        <w:t>曲秀琴</w:t>
      </w:r>
      <w:r>
        <w:rPr>
          <w:rFonts w:hint="eastAsia"/>
          <w:sz w:val="24"/>
        </w:rPr>
        <w:t>、</w:t>
      </w:r>
      <w:r w:rsidRPr="00B63A05">
        <w:rPr>
          <w:rFonts w:hint="eastAsia"/>
          <w:sz w:val="24"/>
        </w:rPr>
        <w:t>徐颖、郭捍华</w:t>
      </w:r>
      <w:r>
        <w:rPr>
          <w:rFonts w:hint="eastAsia"/>
          <w:sz w:val="24"/>
        </w:rPr>
        <w:t>、戈娇</w:t>
      </w:r>
    </w:p>
    <w:p w:rsidR="00426E2B" w:rsidRDefault="00426E2B" w:rsidP="0027210A">
      <w:pPr>
        <w:rPr>
          <w:sz w:val="24"/>
        </w:rPr>
      </w:pPr>
    </w:p>
    <w:p w:rsidR="00426E2B" w:rsidRPr="000D13A9" w:rsidRDefault="00426E2B" w:rsidP="0027210A">
      <w:pPr>
        <w:rPr>
          <w:b/>
          <w:sz w:val="24"/>
        </w:rPr>
      </w:pPr>
      <w:r w:rsidRPr="000D13A9">
        <w:rPr>
          <w:rFonts w:hint="eastAsia"/>
          <w:b/>
          <w:sz w:val="24"/>
        </w:rPr>
        <w:t>科研督导</w:t>
      </w:r>
    </w:p>
    <w:p w:rsidR="00426E2B" w:rsidRDefault="00426E2B" w:rsidP="0027210A">
      <w:pPr>
        <w:rPr>
          <w:sz w:val="24"/>
        </w:rPr>
      </w:pPr>
      <w:r>
        <w:rPr>
          <w:rFonts w:hint="eastAsia"/>
          <w:sz w:val="24"/>
        </w:rPr>
        <w:t>张翠华、</w:t>
      </w:r>
      <w:r w:rsidRPr="00B63A05">
        <w:rPr>
          <w:rFonts w:hint="eastAsia"/>
          <w:sz w:val="24"/>
        </w:rPr>
        <w:t>李晓东、闫峻</w:t>
      </w:r>
      <w:r>
        <w:rPr>
          <w:rFonts w:hint="eastAsia"/>
          <w:sz w:val="24"/>
        </w:rPr>
        <w:t>、武春燕</w:t>
      </w:r>
    </w:p>
    <w:p w:rsidR="00426E2B" w:rsidRDefault="00426E2B" w:rsidP="0027210A">
      <w:pPr>
        <w:rPr>
          <w:b/>
          <w:sz w:val="24"/>
        </w:rPr>
      </w:pPr>
    </w:p>
    <w:p w:rsidR="00426E2B" w:rsidRDefault="00426E2B" w:rsidP="0027210A">
      <w:pPr>
        <w:rPr>
          <w:b/>
          <w:sz w:val="24"/>
        </w:rPr>
      </w:pPr>
      <w:r w:rsidRPr="000D13A9">
        <w:rPr>
          <w:rFonts w:hint="eastAsia"/>
          <w:b/>
          <w:sz w:val="24"/>
        </w:rPr>
        <w:t>组织人事部</w:t>
      </w:r>
    </w:p>
    <w:p w:rsidR="00426E2B" w:rsidRDefault="00426E2B" w:rsidP="0027210A">
      <w:pPr>
        <w:rPr>
          <w:sz w:val="24"/>
        </w:rPr>
      </w:pPr>
      <w:r>
        <w:rPr>
          <w:rFonts w:hint="eastAsia"/>
          <w:sz w:val="24"/>
        </w:rPr>
        <w:t>张红梅</w:t>
      </w:r>
    </w:p>
    <w:p w:rsidR="00426E2B" w:rsidRDefault="00426E2B" w:rsidP="0027210A">
      <w:pPr>
        <w:rPr>
          <w:b/>
          <w:sz w:val="24"/>
        </w:rPr>
      </w:pPr>
    </w:p>
    <w:p w:rsidR="00426E2B" w:rsidRPr="006E6927" w:rsidRDefault="00426E2B" w:rsidP="0027210A">
      <w:pPr>
        <w:rPr>
          <w:b/>
          <w:sz w:val="24"/>
        </w:rPr>
      </w:pPr>
      <w:r w:rsidRPr="006E6927">
        <w:rPr>
          <w:rFonts w:hint="eastAsia"/>
          <w:b/>
          <w:sz w:val="24"/>
        </w:rPr>
        <w:t>高教</w:t>
      </w:r>
    </w:p>
    <w:p w:rsidR="00426E2B" w:rsidRPr="006E6927" w:rsidRDefault="00426E2B" w:rsidP="0027210A">
      <w:pPr>
        <w:rPr>
          <w:sz w:val="24"/>
        </w:rPr>
      </w:pPr>
      <w:r w:rsidRPr="006E6927">
        <w:rPr>
          <w:rFonts w:hint="eastAsia"/>
          <w:sz w:val="24"/>
        </w:rPr>
        <w:t>张媛</w:t>
      </w:r>
    </w:p>
    <w:p w:rsidR="00426E2B" w:rsidRDefault="00426E2B" w:rsidP="0027210A">
      <w:pPr>
        <w:rPr>
          <w:b/>
          <w:sz w:val="24"/>
        </w:rPr>
      </w:pPr>
    </w:p>
    <w:p w:rsidR="00426E2B" w:rsidRPr="002A6B2B" w:rsidRDefault="00426E2B" w:rsidP="0027210A">
      <w:pPr>
        <w:rPr>
          <w:b/>
          <w:sz w:val="24"/>
        </w:rPr>
      </w:pPr>
      <w:r>
        <w:rPr>
          <w:rFonts w:hint="eastAsia"/>
          <w:b/>
          <w:sz w:val="24"/>
        </w:rPr>
        <w:t>纪检</w:t>
      </w:r>
    </w:p>
    <w:p w:rsidR="00426E2B" w:rsidRDefault="00426E2B" w:rsidP="0027210A">
      <w:pPr>
        <w:rPr>
          <w:sz w:val="24"/>
        </w:rPr>
      </w:pPr>
      <w:r>
        <w:rPr>
          <w:rFonts w:hint="eastAsia"/>
          <w:sz w:val="24"/>
        </w:rPr>
        <w:t>刘陆军、李敬华、崔立辉、何水延、</w:t>
      </w:r>
      <w:r w:rsidRPr="002A6B2B">
        <w:rPr>
          <w:rFonts w:hint="eastAsia"/>
          <w:sz w:val="24"/>
        </w:rPr>
        <w:t>管啸</w:t>
      </w:r>
    </w:p>
    <w:p w:rsidR="00426E2B" w:rsidRPr="00591C57" w:rsidRDefault="00426E2B" w:rsidP="0027210A">
      <w:pPr>
        <w:rPr>
          <w:b/>
          <w:sz w:val="24"/>
        </w:rPr>
      </w:pPr>
      <w:r w:rsidRPr="00591C57">
        <w:rPr>
          <w:rFonts w:hint="eastAsia"/>
          <w:b/>
          <w:sz w:val="24"/>
        </w:rPr>
        <w:t>保卫</w:t>
      </w:r>
    </w:p>
    <w:p w:rsidR="00426E2B" w:rsidRPr="00591C57" w:rsidRDefault="00426E2B" w:rsidP="00E64E0C">
      <w:pPr>
        <w:rPr>
          <w:sz w:val="24"/>
        </w:rPr>
      </w:pPr>
      <w:r w:rsidRPr="00591C57">
        <w:rPr>
          <w:rFonts w:hint="eastAsia"/>
          <w:sz w:val="24"/>
        </w:rPr>
        <w:t>李洪军</w:t>
      </w:r>
      <w:r>
        <w:rPr>
          <w:rFonts w:hint="eastAsia"/>
          <w:sz w:val="24"/>
        </w:rPr>
        <w:t>、张伟臣、</w:t>
      </w:r>
      <w:r w:rsidRPr="00591C57">
        <w:rPr>
          <w:rFonts w:hint="eastAsia"/>
          <w:sz w:val="24"/>
        </w:rPr>
        <w:t>张法涛</w:t>
      </w:r>
      <w:r>
        <w:rPr>
          <w:rFonts w:hint="eastAsia"/>
          <w:sz w:val="24"/>
        </w:rPr>
        <w:t>、</w:t>
      </w:r>
      <w:r w:rsidRPr="00591C57">
        <w:rPr>
          <w:rFonts w:hint="eastAsia"/>
          <w:sz w:val="24"/>
        </w:rPr>
        <w:t>于洪</w:t>
      </w:r>
      <w:r>
        <w:rPr>
          <w:rFonts w:hint="eastAsia"/>
          <w:sz w:val="24"/>
        </w:rPr>
        <w:t>、</w:t>
      </w:r>
      <w:r w:rsidRPr="00591C57">
        <w:rPr>
          <w:rFonts w:hint="eastAsia"/>
          <w:sz w:val="24"/>
        </w:rPr>
        <w:t>郭磊</w:t>
      </w:r>
      <w:r>
        <w:rPr>
          <w:rFonts w:hint="eastAsia"/>
          <w:sz w:val="24"/>
        </w:rPr>
        <w:t>、</w:t>
      </w:r>
      <w:r w:rsidRPr="008E0E69">
        <w:rPr>
          <w:rFonts w:hint="eastAsia"/>
          <w:sz w:val="24"/>
        </w:rPr>
        <w:t>孙波、卜庆罡、张永亮</w:t>
      </w:r>
      <w:r>
        <w:rPr>
          <w:rFonts w:hint="eastAsia"/>
          <w:sz w:val="24"/>
        </w:rPr>
        <w:t>、颜星、</w:t>
      </w:r>
      <w:r w:rsidRPr="00194695">
        <w:rPr>
          <w:rFonts w:hint="eastAsia"/>
          <w:sz w:val="24"/>
        </w:rPr>
        <w:t>张志刚</w:t>
      </w:r>
    </w:p>
    <w:sectPr w:rsidR="00426E2B" w:rsidRPr="00591C57" w:rsidSect="006E6927">
      <w:pgSz w:w="11906" w:h="16838" w:code="9"/>
      <w:pgMar w:top="907" w:right="1797" w:bottom="90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AC8"/>
    <w:rsid w:val="00046152"/>
    <w:rsid w:val="000864B0"/>
    <w:rsid w:val="000C2D77"/>
    <w:rsid w:val="000D13A9"/>
    <w:rsid w:val="00182E84"/>
    <w:rsid w:val="00194695"/>
    <w:rsid w:val="001A062A"/>
    <w:rsid w:val="001B56AC"/>
    <w:rsid w:val="0020150F"/>
    <w:rsid w:val="00203F82"/>
    <w:rsid w:val="002701C8"/>
    <w:rsid w:val="0027210A"/>
    <w:rsid w:val="002861F2"/>
    <w:rsid w:val="002A6B2B"/>
    <w:rsid w:val="00307B69"/>
    <w:rsid w:val="003209A4"/>
    <w:rsid w:val="00320F2A"/>
    <w:rsid w:val="00345A97"/>
    <w:rsid w:val="003D2680"/>
    <w:rsid w:val="00426C71"/>
    <w:rsid w:val="00426E2B"/>
    <w:rsid w:val="00444EDC"/>
    <w:rsid w:val="004634F6"/>
    <w:rsid w:val="005512B6"/>
    <w:rsid w:val="00551FBA"/>
    <w:rsid w:val="00591C57"/>
    <w:rsid w:val="00631FD9"/>
    <w:rsid w:val="006E6927"/>
    <w:rsid w:val="00703872"/>
    <w:rsid w:val="00771AC8"/>
    <w:rsid w:val="007A1C24"/>
    <w:rsid w:val="008865A4"/>
    <w:rsid w:val="008C61A4"/>
    <w:rsid w:val="008E0E69"/>
    <w:rsid w:val="00910120"/>
    <w:rsid w:val="009427E0"/>
    <w:rsid w:val="00961096"/>
    <w:rsid w:val="00996A6A"/>
    <w:rsid w:val="009A6044"/>
    <w:rsid w:val="00A40A72"/>
    <w:rsid w:val="00AB3524"/>
    <w:rsid w:val="00AC3BE5"/>
    <w:rsid w:val="00B63A05"/>
    <w:rsid w:val="00B7168E"/>
    <w:rsid w:val="00B850E5"/>
    <w:rsid w:val="00C55D7D"/>
    <w:rsid w:val="00CC773F"/>
    <w:rsid w:val="00CD26F3"/>
    <w:rsid w:val="00D10E60"/>
    <w:rsid w:val="00D20AFB"/>
    <w:rsid w:val="00D36F18"/>
    <w:rsid w:val="00DE1145"/>
    <w:rsid w:val="00E05A98"/>
    <w:rsid w:val="00E17B9D"/>
    <w:rsid w:val="00E253AA"/>
    <w:rsid w:val="00E64E0C"/>
    <w:rsid w:val="00F719A0"/>
    <w:rsid w:val="00F83E5A"/>
    <w:rsid w:val="00F971F2"/>
    <w:rsid w:val="00FA2EF7"/>
    <w:rsid w:val="00FA54D8"/>
    <w:rsid w:val="00FE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A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</TotalTime>
  <Pages>1</Pages>
  <Words>91</Words>
  <Characters>520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2016-03-15T02:27:00Z</dcterms:created>
  <dcterms:modified xsi:type="dcterms:W3CDTF">2016-03-17T05:51:00Z</dcterms:modified>
</cp:coreProperties>
</file>